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79" w:rsidRDefault="00CA7679" w:rsidP="00CB3505">
      <w:pPr>
        <w:jc w:val="right"/>
        <w:rPr>
          <w:sz w:val="28"/>
          <w:szCs w:val="28"/>
        </w:rPr>
      </w:pPr>
      <w:r w:rsidRPr="00CB3505">
        <w:rPr>
          <w:sz w:val="28"/>
          <w:szCs w:val="28"/>
        </w:rPr>
        <w:t xml:space="preserve">Утвержден Решением </w:t>
      </w:r>
    </w:p>
    <w:p w:rsidR="00CA7679" w:rsidRPr="00CB3505" w:rsidRDefault="00CA7679" w:rsidP="00CB3505">
      <w:pPr>
        <w:jc w:val="right"/>
        <w:rPr>
          <w:sz w:val="28"/>
          <w:szCs w:val="28"/>
        </w:rPr>
      </w:pPr>
      <w:r w:rsidRPr="00CB3505">
        <w:rPr>
          <w:sz w:val="28"/>
          <w:szCs w:val="28"/>
        </w:rPr>
        <w:t>Комиссии от 12 декабря 2014 г</w:t>
      </w:r>
      <w:r>
        <w:rPr>
          <w:sz w:val="28"/>
          <w:szCs w:val="28"/>
        </w:rPr>
        <w:t xml:space="preserve">ода </w:t>
      </w:r>
      <w:r w:rsidRPr="00CB3505">
        <w:rPr>
          <w:sz w:val="28"/>
          <w:szCs w:val="28"/>
        </w:rPr>
        <w:t>№ 1</w:t>
      </w:r>
    </w:p>
    <w:p w:rsidR="00CA7679" w:rsidRDefault="00CA7679" w:rsidP="00574A48">
      <w:pPr>
        <w:jc w:val="center"/>
        <w:rPr>
          <w:b/>
          <w:sz w:val="28"/>
          <w:szCs w:val="28"/>
        </w:rPr>
      </w:pPr>
    </w:p>
    <w:p w:rsidR="00CA7679" w:rsidRDefault="00CA7679" w:rsidP="00574A48">
      <w:pPr>
        <w:jc w:val="center"/>
        <w:rPr>
          <w:b/>
          <w:sz w:val="28"/>
          <w:szCs w:val="28"/>
        </w:rPr>
      </w:pPr>
    </w:p>
    <w:p w:rsidR="00CA7679" w:rsidRDefault="00CA7679" w:rsidP="00574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план</w:t>
      </w:r>
    </w:p>
    <w:p w:rsidR="00CA7679" w:rsidRDefault="00CA7679" w:rsidP="00574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Комиссии Государственного Совета   Республики Татарстан  </w:t>
      </w:r>
    </w:p>
    <w:p w:rsidR="00CA7679" w:rsidRDefault="00CA7679" w:rsidP="00574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за реализацией государственных программ </w:t>
      </w:r>
    </w:p>
    <w:p w:rsidR="00CA7679" w:rsidRDefault="00CA7679" w:rsidP="00574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здравоохранения на 2015 год</w:t>
      </w:r>
    </w:p>
    <w:p w:rsidR="00CA7679" w:rsidRPr="00F82EF4" w:rsidRDefault="00CA7679" w:rsidP="00574A48">
      <w:pPr>
        <w:jc w:val="center"/>
        <w:rPr>
          <w:b/>
          <w:sz w:val="28"/>
          <w:szCs w:val="28"/>
        </w:rPr>
      </w:pPr>
    </w:p>
    <w:tbl>
      <w:tblPr>
        <w:tblW w:w="103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276"/>
        <w:gridCol w:w="1980"/>
        <w:gridCol w:w="2160"/>
      </w:tblGrid>
      <w:tr w:rsidR="00CA7679" w:rsidTr="00130E3B">
        <w:trPr>
          <w:trHeight w:val="972"/>
        </w:trPr>
        <w:tc>
          <w:tcPr>
            <w:tcW w:w="900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№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  <w:lang w:val="en-US"/>
              </w:rPr>
            </w:pPr>
            <w:r w:rsidRPr="00130E3B">
              <w:rPr>
                <w:sz w:val="28"/>
                <w:szCs w:val="28"/>
              </w:rPr>
              <w:t>п</w:t>
            </w:r>
            <w:r w:rsidRPr="00130E3B">
              <w:rPr>
                <w:sz w:val="28"/>
                <w:szCs w:val="28"/>
                <w:lang w:val="en-US"/>
              </w:rPr>
              <w:t>/</w:t>
            </w:r>
            <w:r w:rsidRPr="00130E3B">
              <w:rPr>
                <w:sz w:val="28"/>
                <w:szCs w:val="28"/>
              </w:rPr>
              <w:t>п</w:t>
            </w:r>
          </w:p>
        </w:tc>
        <w:tc>
          <w:tcPr>
            <w:tcW w:w="5276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Название мероприятия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 xml:space="preserve">Срок 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проведения</w:t>
            </w:r>
          </w:p>
        </w:tc>
        <w:tc>
          <w:tcPr>
            <w:tcW w:w="2160" w:type="dxa"/>
          </w:tcPr>
          <w:p w:rsidR="00CA7679" w:rsidRPr="00130E3B" w:rsidRDefault="00CA7679" w:rsidP="00130E3B">
            <w:pPr>
              <w:ind w:left="432" w:hanging="432"/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Ответственный</w:t>
            </w:r>
          </w:p>
        </w:tc>
      </w:tr>
      <w:tr w:rsidR="00CA7679" w:rsidTr="00130E3B">
        <w:tc>
          <w:tcPr>
            <w:tcW w:w="900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1.</w:t>
            </w:r>
          </w:p>
        </w:tc>
        <w:tc>
          <w:tcPr>
            <w:tcW w:w="5276" w:type="dxa"/>
          </w:tcPr>
          <w:p w:rsidR="00CA7679" w:rsidRPr="00130E3B" w:rsidRDefault="00CA7679" w:rsidP="00130E3B">
            <w:pPr>
              <w:jc w:val="both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Выездное заседание  Комиссии с рассмотрением вопроса  «Об организации и проведении диспансеризации взрослого населения в Республике Татарстан»</w:t>
            </w:r>
          </w:p>
          <w:p w:rsidR="00CA7679" w:rsidRPr="00130E3B" w:rsidRDefault="00CA7679" w:rsidP="00130E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A7679" w:rsidRPr="00130E3B" w:rsidRDefault="00CA7679" w:rsidP="00130E3B">
            <w:pPr>
              <w:pStyle w:val="BodyText"/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  <w:lang w:val="en-US"/>
              </w:rPr>
              <w:t>I</w:t>
            </w:r>
            <w:r w:rsidRPr="00130E3B">
              <w:rPr>
                <w:sz w:val="28"/>
                <w:szCs w:val="28"/>
              </w:rPr>
              <w:t xml:space="preserve"> квартал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 xml:space="preserve"> (март)</w:t>
            </w:r>
          </w:p>
        </w:tc>
        <w:tc>
          <w:tcPr>
            <w:tcW w:w="2160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С.М. Захарова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Л.М. Бекренева</w:t>
            </w:r>
          </w:p>
        </w:tc>
      </w:tr>
      <w:tr w:rsidR="00CA7679" w:rsidTr="00130E3B">
        <w:tc>
          <w:tcPr>
            <w:tcW w:w="900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2.</w:t>
            </w:r>
          </w:p>
        </w:tc>
        <w:tc>
          <w:tcPr>
            <w:tcW w:w="5276" w:type="dxa"/>
          </w:tcPr>
          <w:p w:rsidR="00CA7679" w:rsidRPr="00130E3B" w:rsidRDefault="00CA7679" w:rsidP="00130E3B">
            <w:pPr>
              <w:jc w:val="both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Совместное заседание Комитета Государственного Совета  Республики Татарстан по социальной политике и Комиссии Госсовета РТ по контролю за реализацией государственных программ в сфере здравоохранения с рассмотрением вопроса «О дальнейшем совершенствовании организации оказания специализированной медицинской помощи в Республике Татарстан»</w:t>
            </w:r>
          </w:p>
          <w:p w:rsidR="00CA7679" w:rsidRPr="00130E3B" w:rsidRDefault="00CA7679" w:rsidP="00130E3B">
            <w:pPr>
              <w:jc w:val="both"/>
              <w:rPr>
                <w:sz w:val="28"/>
                <w:szCs w:val="28"/>
              </w:rPr>
            </w:pPr>
            <w:r w:rsidRPr="00C81E76">
              <w:t xml:space="preserve">  </w:t>
            </w:r>
          </w:p>
        </w:tc>
        <w:tc>
          <w:tcPr>
            <w:tcW w:w="1980" w:type="dxa"/>
          </w:tcPr>
          <w:p w:rsidR="00CA7679" w:rsidRPr="00130E3B" w:rsidRDefault="00CA7679" w:rsidP="00130E3B">
            <w:pPr>
              <w:pStyle w:val="BodyText"/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  <w:lang w:val="en-US"/>
              </w:rPr>
              <w:t>II</w:t>
            </w:r>
            <w:r w:rsidRPr="00130E3B">
              <w:rPr>
                <w:sz w:val="28"/>
                <w:szCs w:val="28"/>
              </w:rPr>
              <w:t xml:space="preserve"> квартал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 xml:space="preserve">(апрель) </w:t>
            </w:r>
          </w:p>
        </w:tc>
        <w:tc>
          <w:tcPr>
            <w:tcW w:w="2160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С.М. Захарова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 xml:space="preserve">Э.Н. Гумирова 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Л.М. Бекренева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</w:p>
        </w:tc>
      </w:tr>
      <w:tr w:rsidR="00CA7679" w:rsidTr="00130E3B">
        <w:tc>
          <w:tcPr>
            <w:tcW w:w="900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3.</w:t>
            </w:r>
          </w:p>
        </w:tc>
        <w:tc>
          <w:tcPr>
            <w:tcW w:w="5276" w:type="dxa"/>
          </w:tcPr>
          <w:p w:rsidR="00CA7679" w:rsidRPr="00130E3B" w:rsidRDefault="00CA7679" w:rsidP="00130E3B">
            <w:pPr>
              <w:jc w:val="both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 xml:space="preserve">Выездное заседание  Комиссии в один из муниципальных районов Республики Татарстан </w:t>
            </w:r>
          </w:p>
          <w:p w:rsidR="00CA7679" w:rsidRPr="00130E3B" w:rsidRDefault="00CA7679" w:rsidP="00130E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A7679" w:rsidRPr="00130E3B" w:rsidRDefault="00CA7679" w:rsidP="00130E3B">
            <w:pPr>
              <w:pStyle w:val="BodyText"/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  <w:lang w:val="en-US"/>
              </w:rPr>
              <w:t>III</w:t>
            </w:r>
            <w:r w:rsidRPr="00130E3B">
              <w:rPr>
                <w:sz w:val="28"/>
                <w:szCs w:val="28"/>
              </w:rPr>
              <w:t xml:space="preserve"> - </w:t>
            </w:r>
            <w:r w:rsidRPr="00130E3B">
              <w:rPr>
                <w:sz w:val="28"/>
                <w:szCs w:val="28"/>
                <w:lang w:val="en-US"/>
              </w:rPr>
              <w:t>IV</w:t>
            </w:r>
            <w:r w:rsidRPr="00130E3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60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С.М. Захарова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Л.М. Бекренева</w:t>
            </w:r>
          </w:p>
        </w:tc>
      </w:tr>
      <w:tr w:rsidR="00CA7679" w:rsidTr="00130E3B">
        <w:tc>
          <w:tcPr>
            <w:tcW w:w="900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4.</w:t>
            </w:r>
          </w:p>
        </w:tc>
        <w:tc>
          <w:tcPr>
            <w:tcW w:w="5276" w:type="dxa"/>
          </w:tcPr>
          <w:p w:rsidR="00CA7679" w:rsidRPr="00130E3B" w:rsidRDefault="00CA7679" w:rsidP="00130E3B">
            <w:pPr>
              <w:jc w:val="both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Заседание Комиссии с рассмотрением вопросов:</w:t>
            </w:r>
          </w:p>
          <w:p w:rsidR="00CA7679" w:rsidRPr="00130E3B" w:rsidRDefault="00CA7679" w:rsidP="00130E3B">
            <w:pPr>
              <w:jc w:val="both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 xml:space="preserve"> «О работе Комиссии Государственного Совета Республики Татарстан по контролю за реализацией государственных программ</w:t>
            </w:r>
            <w:r w:rsidRPr="00130E3B">
              <w:rPr>
                <w:b/>
                <w:sz w:val="28"/>
                <w:szCs w:val="28"/>
              </w:rPr>
              <w:t xml:space="preserve"> </w:t>
            </w:r>
            <w:r w:rsidRPr="00130E3B">
              <w:rPr>
                <w:sz w:val="28"/>
                <w:szCs w:val="28"/>
              </w:rPr>
              <w:t>в сфере здравоохранения в 2015 году»;</w:t>
            </w:r>
          </w:p>
          <w:p w:rsidR="00CA7679" w:rsidRDefault="00CA7679" w:rsidP="00130E3B">
            <w:pPr>
              <w:autoSpaceDE w:val="0"/>
              <w:autoSpaceDN w:val="0"/>
              <w:adjustRightInd w:val="0"/>
              <w:jc w:val="both"/>
            </w:pPr>
            <w:r w:rsidRPr="00130E3B">
              <w:rPr>
                <w:sz w:val="28"/>
                <w:szCs w:val="28"/>
              </w:rPr>
              <w:t xml:space="preserve"> «О примерном плане работы Комиссии Государственного Совета Республики Татарстан по контролю за реализацией государственных программ</w:t>
            </w:r>
            <w:r w:rsidRPr="00130E3B">
              <w:rPr>
                <w:b/>
                <w:sz w:val="28"/>
                <w:szCs w:val="28"/>
              </w:rPr>
              <w:t xml:space="preserve"> </w:t>
            </w:r>
            <w:r w:rsidRPr="00130E3B">
              <w:rPr>
                <w:sz w:val="28"/>
                <w:szCs w:val="28"/>
              </w:rPr>
              <w:t>в сфере здравоохранения на 2016 год»</w:t>
            </w:r>
          </w:p>
        </w:tc>
        <w:tc>
          <w:tcPr>
            <w:tcW w:w="1980" w:type="dxa"/>
          </w:tcPr>
          <w:p w:rsidR="00CA7679" w:rsidRPr="00130E3B" w:rsidRDefault="00CA7679" w:rsidP="00130E3B">
            <w:pPr>
              <w:pStyle w:val="BodyText"/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  <w:lang w:val="en-US"/>
              </w:rPr>
              <w:t>IV</w:t>
            </w:r>
            <w:r w:rsidRPr="00130E3B">
              <w:rPr>
                <w:sz w:val="28"/>
                <w:szCs w:val="28"/>
              </w:rPr>
              <w:t xml:space="preserve"> квартал</w:t>
            </w:r>
          </w:p>
          <w:p w:rsidR="00CA7679" w:rsidRPr="00130E3B" w:rsidRDefault="00CA7679" w:rsidP="00130E3B">
            <w:pPr>
              <w:pStyle w:val="BodyText"/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(декабрь)</w:t>
            </w:r>
          </w:p>
        </w:tc>
        <w:tc>
          <w:tcPr>
            <w:tcW w:w="2160" w:type="dxa"/>
          </w:tcPr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С.М. Захарова</w:t>
            </w:r>
          </w:p>
          <w:p w:rsidR="00CA7679" w:rsidRPr="00130E3B" w:rsidRDefault="00CA7679" w:rsidP="00130E3B">
            <w:pPr>
              <w:jc w:val="center"/>
              <w:rPr>
                <w:sz w:val="28"/>
                <w:szCs w:val="28"/>
              </w:rPr>
            </w:pPr>
            <w:r w:rsidRPr="00130E3B">
              <w:rPr>
                <w:sz w:val="28"/>
                <w:szCs w:val="28"/>
              </w:rPr>
              <w:t>Л.М. Бекренева</w:t>
            </w:r>
          </w:p>
        </w:tc>
      </w:tr>
    </w:tbl>
    <w:p w:rsidR="00CA7679" w:rsidRPr="00312D1C" w:rsidRDefault="00CA7679" w:rsidP="00574A48"/>
    <w:p w:rsidR="00CA7679" w:rsidRDefault="00CA7679"/>
    <w:sectPr w:rsidR="00CA7679" w:rsidSect="00CB3505">
      <w:headerReference w:type="even" r:id="rId6"/>
      <w:headerReference w:type="default" r:id="rId7"/>
      <w:footerReference w:type="default" r:id="rId8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79" w:rsidRDefault="00CA7679" w:rsidP="00EB7719">
      <w:r>
        <w:separator/>
      </w:r>
    </w:p>
  </w:endnote>
  <w:endnote w:type="continuationSeparator" w:id="1">
    <w:p w:rsidR="00CA7679" w:rsidRDefault="00CA7679" w:rsidP="00EB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79" w:rsidRPr="00923DAE" w:rsidRDefault="00CA7679" w:rsidP="007048F0">
    <w:pPr>
      <w:pStyle w:val="Footer"/>
    </w:pPr>
    <w:r w:rsidRPr="00923DAE">
      <w:t>Исп. Бекренева Л.М, тел. 2676353</w:t>
    </w:r>
    <w:r w:rsidRPr="00923DAE">
      <w:br/>
    </w:r>
    <w:fldSimple w:instr=" FILENAME \p ">
      <w:r>
        <w:rPr>
          <w:noProof/>
        </w:rPr>
        <w:t>O:\USERS\SOCIAL\Gumirova\Планы работ\План-Комис2015.docx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79" w:rsidRDefault="00CA7679" w:rsidP="00EB7719">
      <w:r>
        <w:separator/>
      </w:r>
    </w:p>
  </w:footnote>
  <w:footnote w:type="continuationSeparator" w:id="1">
    <w:p w:rsidR="00CA7679" w:rsidRDefault="00CA7679" w:rsidP="00EB7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79" w:rsidRDefault="00CA7679" w:rsidP="007048F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679" w:rsidRDefault="00CA7679" w:rsidP="007048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79" w:rsidRPr="00F8161B" w:rsidRDefault="00CA7679" w:rsidP="007048F0">
    <w:pPr>
      <w:pStyle w:val="Header"/>
      <w:rPr>
        <w:rStyle w:val="PageNumber"/>
        <w:sz w:val="20"/>
        <w:szCs w:val="20"/>
      </w:rPr>
    </w:pPr>
    <w:r w:rsidRPr="00F8161B">
      <w:rPr>
        <w:rStyle w:val="PageNumber"/>
        <w:sz w:val="20"/>
        <w:szCs w:val="20"/>
      </w:rPr>
      <w:fldChar w:fldCharType="begin"/>
    </w:r>
    <w:r w:rsidRPr="00F8161B">
      <w:rPr>
        <w:rStyle w:val="PageNumber"/>
        <w:sz w:val="20"/>
        <w:szCs w:val="20"/>
      </w:rPr>
      <w:instrText xml:space="preserve">PAGE  </w:instrText>
    </w:r>
    <w:r w:rsidRPr="00F8161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8161B">
      <w:rPr>
        <w:rStyle w:val="PageNumber"/>
        <w:sz w:val="20"/>
        <w:szCs w:val="20"/>
      </w:rPr>
      <w:fldChar w:fldCharType="end"/>
    </w:r>
  </w:p>
  <w:p w:rsidR="00CA7679" w:rsidRDefault="00CA7679" w:rsidP="007048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A48"/>
    <w:rsid w:val="000672AC"/>
    <w:rsid w:val="00130E3B"/>
    <w:rsid w:val="00312D1C"/>
    <w:rsid w:val="004826D1"/>
    <w:rsid w:val="00525261"/>
    <w:rsid w:val="00574A48"/>
    <w:rsid w:val="00687046"/>
    <w:rsid w:val="007048F0"/>
    <w:rsid w:val="007C7BE6"/>
    <w:rsid w:val="008A12AA"/>
    <w:rsid w:val="00923DAE"/>
    <w:rsid w:val="009449D1"/>
    <w:rsid w:val="00AD3CFA"/>
    <w:rsid w:val="00B54A62"/>
    <w:rsid w:val="00B563E3"/>
    <w:rsid w:val="00B6282B"/>
    <w:rsid w:val="00C81E76"/>
    <w:rsid w:val="00C91718"/>
    <w:rsid w:val="00CA7679"/>
    <w:rsid w:val="00CB3505"/>
    <w:rsid w:val="00DC4E1E"/>
    <w:rsid w:val="00E2485F"/>
    <w:rsid w:val="00EB7719"/>
    <w:rsid w:val="00F542A4"/>
    <w:rsid w:val="00F805E8"/>
    <w:rsid w:val="00F8161B"/>
    <w:rsid w:val="00F8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A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A4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74A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4A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A48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74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74A48"/>
    <w:pPr>
      <w:ind w:right="57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4A4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4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2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217</Words>
  <Characters>1239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bekreneva_l</dc:creator>
  <cp:keywords/>
  <dc:description/>
  <cp:lastModifiedBy>GE</cp:lastModifiedBy>
  <cp:revision>3</cp:revision>
  <cp:lastPrinted>2014-11-26T06:29:00Z</cp:lastPrinted>
  <dcterms:created xsi:type="dcterms:W3CDTF">2015-02-25T12:08:00Z</dcterms:created>
  <dcterms:modified xsi:type="dcterms:W3CDTF">2015-02-25T13:06:00Z</dcterms:modified>
</cp:coreProperties>
</file>